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44FBC" w14:textId="77777777" w:rsidR="008A4FAE" w:rsidRPr="008A4FAE" w:rsidRDefault="008A4FAE" w:rsidP="008A4FAE">
      <w:pPr>
        <w:numPr>
          <w:ilvl w:val="0"/>
          <w:numId w:val="1"/>
        </w:numPr>
        <w:tabs>
          <w:tab w:val="clear" w:pos="360"/>
        </w:tabs>
        <w:rPr>
          <w:b/>
          <w:bCs/>
          <w:szCs w:val="22"/>
        </w:rPr>
      </w:pPr>
      <w:r w:rsidRPr="008A4FAE">
        <w:rPr>
          <w:b/>
          <w:bCs/>
          <w:szCs w:val="22"/>
          <w:rtl/>
        </w:rPr>
        <w:t>דרישות כלליות לכל הפריטים הנרכשים</w:t>
      </w:r>
    </w:p>
    <w:p w14:paraId="78E3B7A2" w14:textId="77777777" w:rsidR="008A4FAE" w:rsidRPr="008A4FAE" w:rsidRDefault="008A4FAE" w:rsidP="008A4FAE">
      <w:pPr>
        <w:numPr>
          <w:ilvl w:val="1"/>
          <w:numId w:val="1"/>
        </w:numPr>
        <w:rPr>
          <w:szCs w:val="22"/>
        </w:rPr>
      </w:pPr>
      <w:r w:rsidRPr="008A4FAE">
        <w:rPr>
          <w:szCs w:val="22"/>
          <w:rtl/>
        </w:rPr>
        <w:t>באחריות הספק או הקב"מ לספק את הפריט על פי הגדרות הפריט הנרכש כמוגדר בהזמנה זאת.</w:t>
      </w:r>
    </w:p>
    <w:p w14:paraId="5308C7F9" w14:textId="77777777" w:rsidR="008A4FAE" w:rsidRDefault="008A4FAE" w:rsidP="005D1D1D">
      <w:pPr>
        <w:numPr>
          <w:ilvl w:val="1"/>
          <w:numId w:val="1"/>
        </w:numPr>
        <w:rPr>
          <w:szCs w:val="22"/>
        </w:rPr>
      </w:pPr>
      <w:r w:rsidRPr="008A4FAE">
        <w:rPr>
          <w:szCs w:val="22"/>
          <w:rtl/>
        </w:rPr>
        <w:t>כל הדרישות המפורטות במפרט איכות זה מחייבות כחלק מהזמנת הפריט.</w:t>
      </w:r>
    </w:p>
    <w:p w14:paraId="12EC7AB2" w14:textId="77777777" w:rsidR="001F68C6" w:rsidRPr="00BB32CE" w:rsidRDefault="001F68C6" w:rsidP="008A4FAE">
      <w:pPr>
        <w:numPr>
          <w:ilvl w:val="1"/>
          <w:numId w:val="1"/>
        </w:numPr>
        <w:rPr>
          <w:szCs w:val="22"/>
        </w:rPr>
      </w:pPr>
      <w:r w:rsidRPr="00BB32CE">
        <w:rPr>
          <w:rFonts w:hint="cs"/>
          <w:szCs w:val="22"/>
          <w:rtl/>
        </w:rPr>
        <w:t>הספק הינו בעל תעודה לניהול מערכת איכות מוכרת.</w:t>
      </w:r>
    </w:p>
    <w:p w14:paraId="152BACF9" w14:textId="77777777" w:rsidR="001F68C6" w:rsidRPr="00BB32CE" w:rsidRDefault="001F68C6" w:rsidP="008A4FAE">
      <w:pPr>
        <w:numPr>
          <w:ilvl w:val="1"/>
          <w:numId w:val="1"/>
        </w:numPr>
        <w:rPr>
          <w:szCs w:val="22"/>
        </w:rPr>
      </w:pPr>
      <w:r w:rsidRPr="00BB32CE">
        <w:rPr>
          <w:rFonts w:hint="cs"/>
          <w:szCs w:val="22"/>
          <w:rtl/>
        </w:rPr>
        <w:t>נבחנו דרישות רגולטוריות הקשורות למוצר.</w:t>
      </w:r>
    </w:p>
    <w:p w14:paraId="479789AC" w14:textId="77777777" w:rsidR="008A4FAE" w:rsidRPr="008A4FAE" w:rsidRDefault="008A4FAE" w:rsidP="00674C3E">
      <w:pPr>
        <w:numPr>
          <w:ilvl w:val="1"/>
          <w:numId w:val="1"/>
        </w:numPr>
        <w:rPr>
          <w:szCs w:val="22"/>
        </w:rPr>
      </w:pPr>
      <w:r w:rsidRPr="008A4FAE">
        <w:rPr>
          <w:szCs w:val="22"/>
          <w:rtl/>
        </w:rPr>
        <w:t xml:space="preserve">חברת </w:t>
      </w:r>
      <w:r w:rsidR="00674C3E">
        <w:rPr>
          <w:rFonts w:hint="cs"/>
          <w:szCs w:val="22"/>
          <w:rtl/>
        </w:rPr>
        <w:t>"יעקובוביץ חיים"</w:t>
      </w:r>
      <w:r w:rsidRPr="008A4FAE">
        <w:rPr>
          <w:szCs w:val="22"/>
          <w:rtl/>
        </w:rPr>
        <w:t xml:space="preserve"> רשאית להחליט לגבי היקף ביקורת הקבלה המבוצעת לפריט נרכש בכניסתו לחברה.</w:t>
      </w:r>
    </w:p>
    <w:p w14:paraId="1B8974B0" w14:textId="77777777" w:rsidR="008A4FAE" w:rsidRPr="008A4FAE" w:rsidRDefault="008A4FAE" w:rsidP="008A4FAE">
      <w:pPr>
        <w:numPr>
          <w:ilvl w:val="1"/>
          <w:numId w:val="1"/>
        </w:numPr>
        <w:rPr>
          <w:szCs w:val="22"/>
        </w:rPr>
      </w:pPr>
      <w:r w:rsidRPr="008A4FAE">
        <w:rPr>
          <w:szCs w:val="22"/>
          <w:rtl/>
        </w:rPr>
        <w:t>כל משלוח חייב להיות מאותה מנת יצור. מנות י</w:t>
      </w:r>
      <w:r w:rsidR="00F459D4">
        <w:rPr>
          <w:szCs w:val="22"/>
          <w:rtl/>
        </w:rPr>
        <w:t>צור מעורבות יוחזרו בגוביינא לספ</w:t>
      </w:r>
      <w:r w:rsidR="00F459D4">
        <w:rPr>
          <w:rFonts w:hint="cs"/>
          <w:szCs w:val="22"/>
          <w:rtl/>
        </w:rPr>
        <w:t>ק/ או מנות שונות מאושרות על ידי המזמין</w:t>
      </w:r>
      <w:r w:rsidRPr="008A4FAE">
        <w:rPr>
          <w:szCs w:val="22"/>
        </w:rPr>
        <w:t>.</w:t>
      </w:r>
    </w:p>
    <w:p w14:paraId="034E3851" w14:textId="77777777" w:rsidR="008A4FAE" w:rsidRPr="008A4FAE" w:rsidRDefault="008A4FAE" w:rsidP="008A4FAE">
      <w:pPr>
        <w:numPr>
          <w:ilvl w:val="1"/>
          <w:numId w:val="1"/>
        </w:numPr>
        <w:rPr>
          <w:szCs w:val="22"/>
        </w:rPr>
      </w:pPr>
      <w:r w:rsidRPr="008A4FAE">
        <w:rPr>
          <w:szCs w:val="22"/>
          <w:rtl/>
        </w:rPr>
        <w:t>רכיבים הרגישים ללחות יסופקו באריזת וקום.</w:t>
      </w:r>
    </w:p>
    <w:p w14:paraId="6AD32DA0" w14:textId="77777777" w:rsidR="008A4FAE" w:rsidRPr="008A4FAE" w:rsidRDefault="008A4FAE" w:rsidP="008A4FAE">
      <w:pPr>
        <w:numPr>
          <w:ilvl w:val="1"/>
          <w:numId w:val="1"/>
        </w:numPr>
        <w:rPr>
          <w:szCs w:val="22"/>
        </w:rPr>
      </w:pPr>
      <w:r w:rsidRPr="008A4FAE">
        <w:rPr>
          <w:szCs w:val="22"/>
          <w:rtl/>
        </w:rPr>
        <w:t>על האריזה ירשמו הפרטים הבאים</w:t>
      </w:r>
    </w:p>
    <w:p w14:paraId="428A47CA" w14:textId="77777777" w:rsidR="008A4FAE" w:rsidRPr="008A4FAE" w:rsidRDefault="002B0F31" w:rsidP="008A4FAE">
      <w:pPr>
        <w:numPr>
          <w:ilvl w:val="2"/>
          <w:numId w:val="1"/>
        </w:numPr>
        <w:rPr>
          <w:szCs w:val="22"/>
        </w:rPr>
      </w:pPr>
      <w:r>
        <w:rPr>
          <w:szCs w:val="22"/>
          <w:rtl/>
        </w:rPr>
        <w:t xml:space="preserve">שם הספק </w:t>
      </w:r>
    </w:p>
    <w:p w14:paraId="4DF0FA1B" w14:textId="77777777" w:rsidR="008A4FAE" w:rsidRPr="008A4FAE" w:rsidRDefault="002B0F31" w:rsidP="00674C3E">
      <w:pPr>
        <w:numPr>
          <w:ilvl w:val="2"/>
          <w:numId w:val="1"/>
        </w:numPr>
        <w:rPr>
          <w:szCs w:val="22"/>
        </w:rPr>
      </w:pPr>
      <w:r>
        <w:rPr>
          <w:szCs w:val="22"/>
          <w:rtl/>
        </w:rPr>
        <w:t xml:space="preserve">מסי הזמנה של </w:t>
      </w:r>
      <w:r w:rsidR="00674C3E">
        <w:rPr>
          <w:rFonts w:hint="cs"/>
          <w:szCs w:val="22"/>
          <w:rtl/>
        </w:rPr>
        <w:t>"יעקובוביץ חיים"</w:t>
      </w:r>
    </w:p>
    <w:p w14:paraId="30B7C2F7" w14:textId="77777777" w:rsidR="008A4FAE" w:rsidRPr="008A4FAE" w:rsidRDefault="008A4FAE" w:rsidP="00674C3E">
      <w:pPr>
        <w:numPr>
          <w:ilvl w:val="2"/>
          <w:numId w:val="1"/>
        </w:numPr>
        <w:rPr>
          <w:szCs w:val="22"/>
        </w:rPr>
      </w:pPr>
      <w:r w:rsidRPr="008A4FAE">
        <w:rPr>
          <w:szCs w:val="22"/>
          <w:rtl/>
        </w:rPr>
        <w:t>מק"</w:t>
      </w:r>
      <w:r w:rsidR="002B0F31">
        <w:rPr>
          <w:szCs w:val="22"/>
          <w:rtl/>
        </w:rPr>
        <w:t xml:space="preserve">ט המוצר על פי הזמנת </w:t>
      </w:r>
      <w:r w:rsidR="00674C3E">
        <w:rPr>
          <w:rFonts w:hint="cs"/>
          <w:szCs w:val="22"/>
          <w:rtl/>
        </w:rPr>
        <w:t>"יעקובוביץ חיים"</w:t>
      </w:r>
      <w:r w:rsidR="002B0F31">
        <w:rPr>
          <w:rFonts w:hint="cs"/>
          <w:szCs w:val="22"/>
          <w:rtl/>
        </w:rPr>
        <w:t>.</w:t>
      </w:r>
    </w:p>
    <w:p w14:paraId="14BF3974" w14:textId="77777777" w:rsidR="008A4FAE" w:rsidRPr="008A4FAE" w:rsidRDefault="008A4FAE" w:rsidP="008A4FAE">
      <w:pPr>
        <w:numPr>
          <w:ilvl w:val="2"/>
          <w:numId w:val="1"/>
        </w:numPr>
        <w:rPr>
          <w:szCs w:val="22"/>
        </w:rPr>
      </w:pPr>
      <w:r w:rsidRPr="008A4FAE">
        <w:rPr>
          <w:szCs w:val="22"/>
          <w:rtl/>
        </w:rPr>
        <w:t>כמות מוצרים באריזה</w:t>
      </w:r>
    </w:p>
    <w:p w14:paraId="070BC1B4" w14:textId="77777777" w:rsidR="00445432" w:rsidRPr="00445432" w:rsidRDefault="00445432" w:rsidP="00674C3E">
      <w:pPr>
        <w:ind w:left="1224"/>
        <w:rPr>
          <w:szCs w:val="22"/>
          <w:highlight w:val="yellow"/>
        </w:rPr>
      </w:pPr>
      <w:r w:rsidRPr="00445432">
        <w:rPr>
          <w:rFonts w:hint="cs"/>
          <w:szCs w:val="22"/>
          <w:highlight w:val="yellow"/>
          <w:rtl/>
        </w:rPr>
        <w:t xml:space="preserve"> </w:t>
      </w:r>
    </w:p>
    <w:p w14:paraId="6912D075" w14:textId="77777777" w:rsidR="008A4FAE" w:rsidRPr="008A4FAE" w:rsidRDefault="008A4FAE" w:rsidP="00F459D4">
      <w:pPr>
        <w:numPr>
          <w:ilvl w:val="1"/>
          <w:numId w:val="1"/>
        </w:numPr>
        <w:rPr>
          <w:szCs w:val="22"/>
        </w:rPr>
      </w:pPr>
      <w:r w:rsidRPr="008A4FAE">
        <w:rPr>
          <w:szCs w:val="22"/>
          <w:rtl/>
        </w:rPr>
        <w:t xml:space="preserve">הספק מחויב להחזיק את רשומות מסמכי המוצר- תיעוד קבלה, בדיקות וביקורות ותיעוד הייצור למשך 7 שנים ממועד האספקה או על פי דרישה מיוחדת של חברת </w:t>
      </w:r>
      <w:r w:rsidR="00F459D4">
        <w:rPr>
          <w:rFonts w:hint="cs"/>
          <w:szCs w:val="22"/>
          <w:rtl/>
        </w:rPr>
        <w:t>"יעקובוביץ חיים"</w:t>
      </w:r>
    </w:p>
    <w:p w14:paraId="11D40FF1" w14:textId="77777777" w:rsidR="008A4FAE" w:rsidRPr="008A4FAE" w:rsidRDefault="008A4FAE" w:rsidP="008A4FAE">
      <w:pPr>
        <w:numPr>
          <w:ilvl w:val="0"/>
          <w:numId w:val="1"/>
        </w:numPr>
        <w:rPr>
          <w:b/>
          <w:bCs/>
          <w:szCs w:val="22"/>
        </w:rPr>
      </w:pPr>
      <w:r w:rsidRPr="008A4FAE">
        <w:rPr>
          <w:b/>
          <w:bCs/>
          <w:szCs w:val="22"/>
          <w:rtl/>
        </w:rPr>
        <w:t>דרישות כלליות לפריטים קטלוגים (מוצרי מדף-</w:t>
      </w:r>
      <w:r w:rsidRPr="008A4FAE">
        <w:rPr>
          <w:b/>
          <w:bCs/>
          <w:szCs w:val="22"/>
        </w:rPr>
        <w:t>(off the shelf item</w:t>
      </w:r>
    </w:p>
    <w:p w14:paraId="0F74588F" w14:textId="77777777" w:rsidR="008A4FAE" w:rsidRPr="008A4FAE" w:rsidRDefault="008A4FAE" w:rsidP="008A4FAE">
      <w:pPr>
        <w:numPr>
          <w:ilvl w:val="1"/>
          <w:numId w:val="1"/>
        </w:numPr>
        <w:rPr>
          <w:szCs w:val="22"/>
        </w:rPr>
      </w:pPr>
      <w:r w:rsidRPr="008A4FAE">
        <w:rPr>
          <w:szCs w:val="22"/>
          <w:rtl/>
        </w:rPr>
        <w:t xml:space="preserve">לכל פריט יסופק </w:t>
      </w:r>
      <w:r w:rsidRPr="008A4FAE">
        <w:rPr>
          <w:szCs w:val="22"/>
        </w:rPr>
        <w:t>COC</w:t>
      </w:r>
      <w:r w:rsidRPr="008A4FAE">
        <w:rPr>
          <w:szCs w:val="22"/>
          <w:rtl/>
        </w:rPr>
        <w:t xml:space="preserve"> של הספק.</w:t>
      </w:r>
    </w:p>
    <w:p w14:paraId="7D762EC7" w14:textId="77777777" w:rsidR="008A4FAE" w:rsidRPr="008A4FAE" w:rsidRDefault="008A4FAE" w:rsidP="008A4FAE">
      <w:pPr>
        <w:numPr>
          <w:ilvl w:val="1"/>
          <w:numId w:val="1"/>
        </w:numPr>
        <w:rPr>
          <w:szCs w:val="22"/>
        </w:rPr>
      </w:pPr>
      <w:r w:rsidRPr="008A4FAE">
        <w:rPr>
          <w:szCs w:val="22"/>
          <w:rtl/>
        </w:rPr>
        <w:t xml:space="preserve">לחומרים מסופקים תצורף תעודת </w:t>
      </w:r>
      <w:r w:rsidRPr="008A4FAE">
        <w:rPr>
          <w:szCs w:val="22"/>
        </w:rPr>
        <w:t>COA</w:t>
      </w:r>
      <w:r w:rsidRPr="008A4FAE">
        <w:rPr>
          <w:szCs w:val="22"/>
          <w:rtl/>
        </w:rPr>
        <w:t xml:space="preserve"> (אנליזת חומר) של היצרן .</w:t>
      </w:r>
    </w:p>
    <w:p w14:paraId="39ED776A" w14:textId="77777777" w:rsidR="008A4FAE" w:rsidRPr="008A4FAE" w:rsidRDefault="008A4FAE" w:rsidP="008A4FAE">
      <w:pPr>
        <w:numPr>
          <w:ilvl w:val="1"/>
          <w:numId w:val="1"/>
        </w:numPr>
        <w:rPr>
          <w:szCs w:val="22"/>
          <w:rtl/>
        </w:rPr>
      </w:pPr>
      <w:r w:rsidRPr="008A4FAE">
        <w:rPr>
          <w:szCs w:val="22"/>
          <w:rtl/>
        </w:rPr>
        <w:t xml:space="preserve">לחומרים מסופקים יסופק דו"ח רעילות </w:t>
      </w:r>
      <w:r w:rsidRPr="008A4FAE">
        <w:rPr>
          <w:szCs w:val="22"/>
        </w:rPr>
        <w:t>MSDS</w:t>
      </w:r>
    </w:p>
    <w:p w14:paraId="660ADF5E" w14:textId="77777777" w:rsidR="008A4FAE" w:rsidRPr="008A4FAE" w:rsidRDefault="008A4FAE" w:rsidP="008A4FAE">
      <w:pPr>
        <w:numPr>
          <w:ilvl w:val="1"/>
          <w:numId w:val="1"/>
        </w:numPr>
        <w:rPr>
          <w:szCs w:val="22"/>
        </w:rPr>
      </w:pPr>
      <w:r w:rsidRPr="008A4FAE">
        <w:rPr>
          <w:szCs w:val="22"/>
          <w:rtl/>
        </w:rPr>
        <w:t>כל הפריטים בעלי אורך חיים מוגבל יהיו ברי תוקף של 75 אחוז מאורך חייהם המוגדר ע"י היצרן לפחות או על פי הגדרה ספציפית לאותו חומר במסמכי ההזמנה.</w:t>
      </w:r>
    </w:p>
    <w:p w14:paraId="4A280C63" w14:textId="77777777" w:rsidR="008A4FAE" w:rsidRPr="008A4FAE" w:rsidRDefault="008A4FAE" w:rsidP="008A4FAE">
      <w:pPr>
        <w:numPr>
          <w:ilvl w:val="1"/>
          <w:numId w:val="1"/>
        </w:numPr>
        <w:rPr>
          <w:szCs w:val="22"/>
        </w:rPr>
      </w:pPr>
      <w:r w:rsidRPr="008A4FAE">
        <w:rPr>
          <w:szCs w:val="22"/>
          <w:rtl/>
        </w:rPr>
        <w:t>על גבי חומרים/מוצרים עם הגבלה לחיי מדף (פגי תוקף) לציין תאריך פג תוקף על כל אריזה כולל תאריך ייצור ותנאי אחסון מיוחדים באם נדרשים.</w:t>
      </w:r>
    </w:p>
    <w:p w14:paraId="7D7019BD" w14:textId="77777777" w:rsidR="008A4FAE" w:rsidRPr="00674C3E" w:rsidRDefault="008A4FAE" w:rsidP="00674C3E">
      <w:pPr>
        <w:numPr>
          <w:ilvl w:val="1"/>
          <w:numId w:val="1"/>
        </w:numPr>
        <w:rPr>
          <w:szCs w:val="22"/>
        </w:rPr>
      </w:pPr>
      <w:r w:rsidRPr="008A4FAE">
        <w:rPr>
          <w:szCs w:val="22"/>
          <w:rtl/>
        </w:rPr>
        <w:t>לציוד מדידה מסופק תצורף תעודת כיול בתוקף ע"י גוף מוסמך ע"י רשות לאומית למעבדות והוראות בדיקה ושימוש.</w:t>
      </w:r>
    </w:p>
    <w:p w14:paraId="50985774" w14:textId="77777777" w:rsidR="0090181B" w:rsidRPr="0090181B" w:rsidRDefault="008A4FAE" w:rsidP="00674C3E">
      <w:pPr>
        <w:numPr>
          <w:ilvl w:val="1"/>
          <w:numId w:val="1"/>
        </w:numPr>
        <w:rPr>
          <w:szCs w:val="22"/>
        </w:rPr>
      </w:pPr>
      <w:r w:rsidRPr="0090181B">
        <w:rPr>
          <w:b/>
          <w:bCs/>
          <w:szCs w:val="22"/>
          <w:rtl/>
        </w:rPr>
        <w:t xml:space="preserve">דרישות כלליות לפריטים המיוצרים על פי מפרט חברת </w:t>
      </w:r>
      <w:r w:rsidR="00674C3E">
        <w:rPr>
          <w:rFonts w:hint="cs"/>
          <w:szCs w:val="22"/>
          <w:rtl/>
        </w:rPr>
        <w:t>"יעקובוביץ חיים"</w:t>
      </w:r>
    </w:p>
    <w:p w14:paraId="7F5FD747" w14:textId="44D3BCF8" w:rsidR="000213D4" w:rsidRPr="00C94AFB" w:rsidRDefault="000213D4" w:rsidP="000213D4">
      <w:pPr>
        <w:numPr>
          <w:ilvl w:val="1"/>
          <w:numId w:val="1"/>
        </w:numPr>
        <w:rPr>
          <w:strike/>
          <w:szCs w:val="22"/>
        </w:rPr>
      </w:pPr>
      <w:r w:rsidRPr="00C94AFB">
        <w:rPr>
          <w:rFonts w:hint="cs"/>
          <w:strike/>
          <w:szCs w:val="22"/>
          <w:rtl/>
        </w:rPr>
        <w:t xml:space="preserve">בעיבוד שבבי תעופתי </w:t>
      </w:r>
      <w:r w:rsidRPr="00C94AFB">
        <w:rPr>
          <w:strike/>
          <w:szCs w:val="22"/>
        </w:rPr>
        <w:t>-</w:t>
      </w:r>
      <w:r w:rsidRPr="00C94AFB">
        <w:rPr>
          <w:rFonts w:hint="cs"/>
          <w:strike/>
          <w:szCs w:val="22"/>
          <w:rtl/>
        </w:rPr>
        <w:t xml:space="preserve"> כי בתחשיב </w:t>
      </w:r>
      <w:r w:rsidR="006A4A55">
        <w:rPr>
          <w:rFonts w:hint="cs"/>
          <w:strike/>
          <w:szCs w:val="22"/>
          <w:rtl/>
        </w:rPr>
        <w:t xml:space="preserve">אין </w:t>
      </w:r>
      <w:r w:rsidRPr="00C94AFB">
        <w:rPr>
          <w:rFonts w:hint="cs"/>
          <w:strike/>
          <w:szCs w:val="22"/>
          <w:rtl/>
        </w:rPr>
        <w:t>תיקוף לחומר הגלם, במידה ויידרש על ידי הלקוח יעודכן המחיר.</w:t>
      </w:r>
    </w:p>
    <w:p w14:paraId="1AD2AC57" w14:textId="77777777" w:rsidR="000213D4" w:rsidRPr="000213D4" w:rsidRDefault="008A4FAE" w:rsidP="000213D4">
      <w:pPr>
        <w:numPr>
          <w:ilvl w:val="1"/>
          <w:numId w:val="1"/>
        </w:numPr>
        <w:rPr>
          <w:szCs w:val="22"/>
        </w:rPr>
      </w:pPr>
      <w:r w:rsidRPr="0090181B">
        <w:rPr>
          <w:szCs w:val="22"/>
          <w:rtl/>
        </w:rPr>
        <w:t>יש לבצע את העבודה על פי הגדרות המסמכים המצורפים תוך תואמות מלאה  למסמכים.</w:t>
      </w:r>
    </w:p>
    <w:p w14:paraId="1F2A4EAA" w14:textId="77777777" w:rsidR="008A4FAE" w:rsidRPr="008A4FAE" w:rsidRDefault="008A4FAE" w:rsidP="003E29BC">
      <w:pPr>
        <w:numPr>
          <w:ilvl w:val="1"/>
          <w:numId w:val="1"/>
        </w:numPr>
        <w:rPr>
          <w:szCs w:val="22"/>
        </w:rPr>
      </w:pPr>
      <w:r w:rsidRPr="008A4FAE">
        <w:rPr>
          <w:szCs w:val="22"/>
          <w:rtl/>
        </w:rPr>
        <w:t xml:space="preserve">באחריות הספק לבחון מול חברת </w:t>
      </w:r>
      <w:r w:rsidR="003E29BC">
        <w:rPr>
          <w:rFonts w:hint="cs"/>
          <w:szCs w:val="22"/>
          <w:rtl/>
        </w:rPr>
        <w:t>"יעקובוביץ חיים"</w:t>
      </w:r>
      <w:r w:rsidR="003E29BC" w:rsidRPr="008A4FAE">
        <w:rPr>
          <w:szCs w:val="22"/>
          <w:rtl/>
        </w:rPr>
        <w:t xml:space="preserve"> </w:t>
      </w:r>
      <w:r w:rsidRPr="008A4FAE">
        <w:rPr>
          <w:szCs w:val="22"/>
          <w:rtl/>
        </w:rPr>
        <w:t>כי תיאור הפריט והמסמכים המגדירים אותו בהזמנה הינם במהדורה מתאימה לדרישות החברה.</w:t>
      </w:r>
    </w:p>
    <w:p w14:paraId="3518870E" w14:textId="77777777" w:rsidR="008A4FAE" w:rsidRPr="008A4FAE" w:rsidRDefault="008A4FAE" w:rsidP="003E29BC">
      <w:pPr>
        <w:numPr>
          <w:ilvl w:val="1"/>
          <w:numId w:val="1"/>
        </w:numPr>
        <w:rPr>
          <w:szCs w:val="22"/>
        </w:rPr>
      </w:pPr>
      <w:r w:rsidRPr="008A4FAE">
        <w:rPr>
          <w:szCs w:val="22"/>
          <w:rtl/>
        </w:rPr>
        <w:t xml:space="preserve">הספק ישרשר לספקי המשנה שלו את דרישות האיכות של חברת </w:t>
      </w:r>
      <w:r w:rsidR="003E29BC">
        <w:rPr>
          <w:rFonts w:hint="cs"/>
          <w:szCs w:val="22"/>
          <w:rtl/>
        </w:rPr>
        <w:t>"יעקובוביץ חיים"</w:t>
      </w:r>
      <w:r w:rsidR="003E29BC" w:rsidRPr="008A4FAE">
        <w:rPr>
          <w:szCs w:val="22"/>
          <w:rtl/>
        </w:rPr>
        <w:t xml:space="preserve"> </w:t>
      </w:r>
      <w:r w:rsidRPr="008A4FAE">
        <w:rPr>
          <w:szCs w:val="22"/>
          <w:rtl/>
        </w:rPr>
        <w:t>ככל שהדבר נוגע להזמנה זאת ויאמתם בעת קבלת המוצרים מספק המשנה שלו.</w:t>
      </w:r>
    </w:p>
    <w:p w14:paraId="0901FFE0" w14:textId="77777777" w:rsidR="008A4FAE" w:rsidRPr="008A4FAE" w:rsidRDefault="008A4FAE" w:rsidP="00F459D4">
      <w:pPr>
        <w:numPr>
          <w:ilvl w:val="1"/>
          <w:numId w:val="1"/>
        </w:numPr>
        <w:rPr>
          <w:szCs w:val="22"/>
        </w:rPr>
      </w:pPr>
      <w:r w:rsidRPr="008A4FAE">
        <w:rPr>
          <w:szCs w:val="22"/>
          <w:rtl/>
        </w:rPr>
        <w:t xml:space="preserve">מוצר חריג-כל מוצר חריג אשר אינו עומד בדרישות ההזמנה, מפרט, שרטוט וכו' יעבור וועדת </w:t>
      </w:r>
      <w:r w:rsidRPr="008A4FAE">
        <w:rPr>
          <w:szCs w:val="22"/>
        </w:rPr>
        <w:t>MRB</w:t>
      </w:r>
      <w:r w:rsidRPr="008A4FAE">
        <w:rPr>
          <w:szCs w:val="22"/>
          <w:rtl/>
        </w:rPr>
        <w:t xml:space="preserve"> וידווח מידית למנהל אבטחת איכות בחברת </w:t>
      </w:r>
      <w:r w:rsidR="003E29BC">
        <w:rPr>
          <w:rFonts w:hint="cs"/>
          <w:szCs w:val="22"/>
          <w:rtl/>
        </w:rPr>
        <w:t>"יעקובוביץ חיים"</w:t>
      </w:r>
      <w:r w:rsidR="003E29BC" w:rsidRPr="008A4FAE">
        <w:rPr>
          <w:szCs w:val="22"/>
          <w:rtl/>
        </w:rPr>
        <w:t xml:space="preserve"> </w:t>
      </w:r>
      <w:r w:rsidRPr="008A4FAE">
        <w:rPr>
          <w:szCs w:val="22"/>
          <w:rtl/>
        </w:rPr>
        <w:t>לגביו, כנ"ל לגבי מוצרים חריגים מספקי המשנה של הספק.</w:t>
      </w:r>
    </w:p>
    <w:p w14:paraId="2CC1FB69" w14:textId="77777777" w:rsidR="008A4FAE" w:rsidRPr="008A4FAE" w:rsidRDefault="008A4FAE" w:rsidP="003E29BC">
      <w:pPr>
        <w:numPr>
          <w:ilvl w:val="1"/>
          <w:numId w:val="1"/>
        </w:numPr>
        <w:rPr>
          <w:szCs w:val="22"/>
        </w:rPr>
      </w:pPr>
      <w:r w:rsidRPr="008A4FAE">
        <w:rPr>
          <w:szCs w:val="22"/>
          <w:rtl/>
        </w:rPr>
        <w:t xml:space="preserve">הספק ידווח לחברת </w:t>
      </w:r>
      <w:r w:rsidR="003E29BC">
        <w:rPr>
          <w:rFonts w:hint="cs"/>
          <w:szCs w:val="22"/>
          <w:rtl/>
        </w:rPr>
        <w:t>"יעקובוביץ חיים"</w:t>
      </w:r>
      <w:r w:rsidR="003E29BC" w:rsidRPr="008A4FAE">
        <w:rPr>
          <w:szCs w:val="22"/>
          <w:rtl/>
        </w:rPr>
        <w:t xml:space="preserve"> </w:t>
      </w:r>
      <w:r w:rsidRPr="008A4FAE">
        <w:rPr>
          <w:szCs w:val="22"/>
          <w:rtl/>
        </w:rPr>
        <w:t>על כל שינוי במוצר או בתהליכי העבודה, ככל שהם נוגעים להזמנה זאת ויקבל אישור על השינוי במוצר או בתהליך.</w:t>
      </w:r>
    </w:p>
    <w:p w14:paraId="28D6A61D" w14:textId="77777777" w:rsidR="008A4FAE" w:rsidRPr="008A4FAE" w:rsidRDefault="008A4FAE" w:rsidP="008A4FAE">
      <w:pPr>
        <w:numPr>
          <w:ilvl w:val="1"/>
          <w:numId w:val="1"/>
        </w:numPr>
        <w:rPr>
          <w:szCs w:val="22"/>
        </w:rPr>
      </w:pPr>
      <w:r w:rsidRPr="008A4FAE">
        <w:rPr>
          <w:szCs w:val="22"/>
          <w:rtl/>
        </w:rPr>
        <w:lastRenderedPageBreak/>
        <w:t>בכל מקרה בו ההזמנה הינה לפעילות ייצור בקבלנות משנה העובדים המבצעים יהיו בעלי כשירות מתאימה לייצור המוצר המבוקש ובמידת הצורך יסופק תיעוד כהוכחה לכישוריהם על פי בקשת החברה.</w:t>
      </w:r>
    </w:p>
    <w:p w14:paraId="4DAF7E80" w14:textId="77777777" w:rsidR="008A4FAE" w:rsidRPr="008A4FAE" w:rsidRDefault="008A4FAE" w:rsidP="003E29BC">
      <w:pPr>
        <w:numPr>
          <w:ilvl w:val="1"/>
          <w:numId w:val="1"/>
        </w:numPr>
        <w:rPr>
          <w:szCs w:val="22"/>
        </w:rPr>
      </w:pPr>
      <w:r w:rsidRPr="008A4FAE">
        <w:rPr>
          <w:szCs w:val="22"/>
          <w:rtl/>
        </w:rPr>
        <w:t xml:space="preserve">חברת </w:t>
      </w:r>
      <w:r w:rsidR="003E29BC">
        <w:rPr>
          <w:rFonts w:hint="cs"/>
          <w:szCs w:val="22"/>
          <w:rtl/>
        </w:rPr>
        <w:t>"יעקובוביץ חיים"</w:t>
      </w:r>
      <w:r w:rsidRPr="008A4FAE">
        <w:rPr>
          <w:szCs w:val="22"/>
          <w:rtl/>
        </w:rPr>
        <w:t>, לקוחותיה למוצר זה ורשויות החוק הרלוונטיות זכאיות לנגישות חופשית</w:t>
      </w:r>
      <w:r w:rsidRPr="008A4FAE">
        <w:rPr>
          <w:szCs w:val="22"/>
        </w:rPr>
        <w:t xml:space="preserve"> </w:t>
      </w:r>
      <w:r w:rsidRPr="008A4FAE">
        <w:rPr>
          <w:szCs w:val="22"/>
          <w:rtl/>
        </w:rPr>
        <w:t>(תוך תאום מראש) למתקנים הנוטלים חלק בביצוע ההזמנה ולכל התיעוד הישים להזמנה אצל הספק.</w:t>
      </w:r>
    </w:p>
    <w:p w14:paraId="6094D7C7" w14:textId="77777777" w:rsidR="008A4FAE" w:rsidRPr="008A4FAE" w:rsidRDefault="008A4FAE" w:rsidP="002B0F31">
      <w:pPr>
        <w:numPr>
          <w:ilvl w:val="1"/>
          <w:numId w:val="1"/>
        </w:numPr>
        <w:rPr>
          <w:szCs w:val="22"/>
        </w:rPr>
      </w:pPr>
      <w:r w:rsidRPr="008A4FAE">
        <w:rPr>
          <w:szCs w:val="22"/>
          <w:rtl/>
        </w:rPr>
        <w:t xml:space="preserve">ספקי משנה העוסקים בתהליכים מיוחדים של הספק אליו הועברה ההזמנה יאושרו ע"י </w:t>
      </w:r>
      <w:r w:rsidR="002B0F31">
        <w:rPr>
          <w:rFonts w:hint="cs"/>
          <w:szCs w:val="22"/>
          <w:rtl/>
        </w:rPr>
        <w:t>ה</w:t>
      </w:r>
      <w:r w:rsidRPr="008A4FAE">
        <w:rPr>
          <w:szCs w:val="22"/>
          <w:rtl/>
        </w:rPr>
        <w:t>חבר</w:t>
      </w:r>
      <w:r w:rsidR="002B0F31">
        <w:rPr>
          <w:rFonts w:hint="cs"/>
          <w:szCs w:val="22"/>
          <w:rtl/>
        </w:rPr>
        <w:t>ה</w:t>
      </w:r>
      <w:r w:rsidRPr="008A4FAE">
        <w:rPr>
          <w:szCs w:val="22"/>
          <w:rtl/>
        </w:rPr>
        <w:t xml:space="preserve"> כתנאי להפעלתם. </w:t>
      </w:r>
    </w:p>
    <w:p w14:paraId="4926E0FB" w14:textId="77777777" w:rsidR="008A4FAE" w:rsidRPr="008A4FAE" w:rsidRDefault="008A4FAE" w:rsidP="008A4FAE">
      <w:pPr>
        <w:numPr>
          <w:ilvl w:val="1"/>
          <w:numId w:val="1"/>
        </w:numPr>
        <w:rPr>
          <w:szCs w:val="22"/>
        </w:rPr>
      </w:pPr>
      <w:r w:rsidRPr="008A4FAE">
        <w:rPr>
          <w:szCs w:val="22"/>
          <w:rtl/>
        </w:rPr>
        <w:t>מסמכים מצורפים-</w:t>
      </w:r>
    </w:p>
    <w:p w14:paraId="7391E867" w14:textId="77777777" w:rsidR="008A4FAE" w:rsidRPr="008A4FAE" w:rsidRDefault="008A4FAE" w:rsidP="008A4FAE">
      <w:pPr>
        <w:numPr>
          <w:ilvl w:val="2"/>
          <w:numId w:val="1"/>
        </w:numPr>
        <w:rPr>
          <w:szCs w:val="22"/>
        </w:rPr>
      </w:pPr>
      <w:r w:rsidRPr="008A4FAE">
        <w:rPr>
          <w:szCs w:val="22"/>
          <w:rtl/>
        </w:rPr>
        <w:t>לכל פריט יסופק</w:t>
      </w:r>
      <w:r w:rsidRPr="008A4FAE">
        <w:rPr>
          <w:szCs w:val="22"/>
        </w:rPr>
        <w:t xml:space="preserve">COC </w:t>
      </w:r>
      <w:r w:rsidRPr="008A4FAE">
        <w:rPr>
          <w:szCs w:val="22"/>
          <w:rtl/>
        </w:rPr>
        <w:t xml:space="preserve"> של קבלן המשנה</w:t>
      </w:r>
    </w:p>
    <w:p w14:paraId="3F8DB4D9" w14:textId="77777777" w:rsidR="008A4FAE" w:rsidRPr="008A4FAE" w:rsidRDefault="008A4FAE" w:rsidP="008A4FAE">
      <w:pPr>
        <w:numPr>
          <w:ilvl w:val="2"/>
          <w:numId w:val="1"/>
        </w:numPr>
        <w:rPr>
          <w:szCs w:val="22"/>
        </w:rPr>
      </w:pPr>
      <w:r w:rsidRPr="008A4FAE">
        <w:rPr>
          <w:szCs w:val="22"/>
          <w:rtl/>
        </w:rPr>
        <w:t xml:space="preserve">דוחות </w:t>
      </w:r>
      <w:r w:rsidRPr="008A4FAE">
        <w:rPr>
          <w:szCs w:val="22"/>
        </w:rPr>
        <w:t xml:space="preserve">COC </w:t>
      </w:r>
      <w:r w:rsidRPr="008A4FAE">
        <w:rPr>
          <w:szCs w:val="22"/>
          <w:rtl/>
        </w:rPr>
        <w:t xml:space="preserve"> של קבלני המשנה לתהליכים מיוחדים</w:t>
      </w:r>
      <w:r w:rsidR="0090181B">
        <w:rPr>
          <w:rFonts w:hint="cs"/>
          <w:szCs w:val="22"/>
          <w:rtl/>
        </w:rPr>
        <w:t>.</w:t>
      </w:r>
    </w:p>
    <w:p w14:paraId="3A5FC55F" w14:textId="4DF2836D" w:rsidR="008A4FAE" w:rsidRPr="008A4FAE" w:rsidRDefault="008A4FAE" w:rsidP="008A4FAE">
      <w:pPr>
        <w:numPr>
          <w:ilvl w:val="2"/>
          <w:numId w:val="1"/>
        </w:numPr>
        <w:rPr>
          <w:szCs w:val="22"/>
        </w:rPr>
      </w:pPr>
      <w:r w:rsidRPr="008A4FAE">
        <w:rPr>
          <w:szCs w:val="22"/>
          <w:rtl/>
        </w:rPr>
        <w:t xml:space="preserve">במידה ונדרש בהזמנה-  </w:t>
      </w:r>
      <w:r w:rsidRPr="008A4FAE">
        <w:rPr>
          <w:szCs w:val="22"/>
        </w:rPr>
        <w:t xml:space="preserve">COT </w:t>
      </w:r>
      <w:r w:rsidRPr="008A4FAE">
        <w:rPr>
          <w:szCs w:val="22"/>
          <w:rtl/>
        </w:rPr>
        <w:t xml:space="preserve"> של המידות הנבדקות</w:t>
      </w:r>
      <w:r w:rsidR="0090181B">
        <w:rPr>
          <w:rFonts w:hint="cs"/>
          <w:szCs w:val="22"/>
          <w:rtl/>
        </w:rPr>
        <w:t>.</w:t>
      </w:r>
      <w:r w:rsidRPr="008A4FAE">
        <w:rPr>
          <w:szCs w:val="22"/>
          <w:rtl/>
        </w:rPr>
        <w:t xml:space="preserve"> </w:t>
      </w:r>
      <w:r w:rsidR="00DE53C7">
        <w:rPr>
          <w:rFonts w:hint="cs"/>
          <w:szCs w:val="22"/>
          <w:rtl/>
        </w:rPr>
        <w:t>לפי גודל המדגם.</w:t>
      </w:r>
    </w:p>
    <w:p w14:paraId="07238D81" w14:textId="77777777" w:rsidR="008A4FAE" w:rsidRDefault="008A4FAE" w:rsidP="008A4FAE">
      <w:pPr>
        <w:numPr>
          <w:ilvl w:val="2"/>
          <w:numId w:val="1"/>
        </w:numPr>
        <w:rPr>
          <w:szCs w:val="22"/>
        </w:rPr>
      </w:pPr>
      <w:r w:rsidRPr="008A4FAE">
        <w:rPr>
          <w:szCs w:val="22"/>
          <w:rtl/>
        </w:rPr>
        <w:t xml:space="preserve">במידה ונדרש בהזמנה-  </w:t>
      </w:r>
      <w:r w:rsidRPr="008A4FAE">
        <w:rPr>
          <w:szCs w:val="22"/>
        </w:rPr>
        <w:t xml:space="preserve">COA </w:t>
      </w:r>
      <w:r w:rsidRPr="008A4FAE">
        <w:rPr>
          <w:szCs w:val="22"/>
          <w:rtl/>
        </w:rPr>
        <w:t xml:space="preserve"> של החומרים בהם נעשה שימוש </w:t>
      </w:r>
      <w:r w:rsidR="0090181B">
        <w:rPr>
          <w:rFonts w:hint="cs"/>
          <w:szCs w:val="22"/>
          <w:rtl/>
        </w:rPr>
        <w:t>.</w:t>
      </w:r>
    </w:p>
    <w:p w14:paraId="448C8B77" w14:textId="428EDD81" w:rsidR="00DE53C7" w:rsidRPr="008A4FAE" w:rsidRDefault="00DE53C7" w:rsidP="008A4FAE">
      <w:pPr>
        <w:numPr>
          <w:ilvl w:val="2"/>
          <w:numId w:val="1"/>
        </w:numPr>
        <w:rPr>
          <w:szCs w:val="22"/>
        </w:rPr>
      </w:pPr>
      <w:r>
        <w:rPr>
          <w:szCs w:val="22"/>
        </w:rPr>
        <w:t>COC</w:t>
      </w:r>
      <w:r>
        <w:rPr>
          <w:rFonts w:hint="cs"/>
          <w:szCs w:val="22"/>
          <w:rtl/>
        </w:rPr>
        <w:t xml:space="preserve"> של מוצרי מדף.</w:t>
      </w:r>
    </w:p>
    <w:p w14:paraId="79F845FB" w14:textId="77777777" w:rsidR="008A4FAE" w:rsidRPr="008A4FAE" w:rsidRDefault="008A4FAE" w:rsidP="0090181B">
      <w:pPr>
        <w:ind w:left="1224"/>
        <w:rPr>
          <w:szCs w:val="22"/>
        </w:rPr>
      </w:pPr>
    </w:p>
    <w:p w14:paraId="44A1B042" w14:textId="77777777" w:rsidR="008A4FAE" w:rsidRPr="008A4FAE" w:rsidRDefault="008A4FAE" w:rsidP="003E29BC">
      <w:pPr>
        <w:numPr>
          <w:ilvl w:val="1"/>
          <w:numId w:val="1"/>
        </w:numPr>
        <w:rPr>
          <w:szCs w:val="22"/>
        </w:rPr>
      </w:pPr>
      <w:r w:rsidRPr="008A4FAE">
        <w:rPr>
          <w:szCs w:val="22"/>
          <w:rtl/>
        </w:rPr>
        <w:t xml:space="preserve">קב"מ לא יבצע תיקון ( </w:t>
      </w:r>
      <w:r w:rsidRPr="008A4FAE">
        <w:rPr>
          <w:szCs w:val="22"/>
        </w:rPr>
        <w:t>repair</w:t>
      </w:r>
      <w:r w:rsidRPr="008A4FAE">
        <w:rPr>
          <w:szCs w:val="22"/>
          <w:rtl/>
        </w:rPr>
        <w:t>) או שימוש כמו שהוא (</w:t>
      </w:r>
      <w:r w:rsidRPr="008A4FAE">
        <w:rPr>
          <w:szCs w:val="22"/>
        </w:rPr>
        <w:t>as is</w:t>
      </w:r>
      <w:r w:rsidRPr="008A4FAE">
        <w:rPr>
          <w:szCs w:val="22"/>
          <w:rtl/>
        </w:rPr>
        <w:t xml:space="preserve">) במוצרים המסופקים לחברת </w:t>
      </w:r>
      <w:r w:rsidR="003E29BC">
        <w:rPr>
          <w:rFonts w:hint="cs"/>
          <w:szCs w:val="22"/>
          <w:rtl/>
        </w:rPr>
        <w:t>"יעקובוביץ חיים"</w:t>
      </w:r>
      <w:r w:rsidR="003E29BC" w:rsidRPr="008A4FAE">
        <w:rPr>
          <w:szCs w:val="22"/>
          <w:rtl/>
        </w:rPr>
        <w:t xml:space="preserve"> </w:t>
      </w:r>
      <w:r w:rsidRPr="008A4FAE">
        <w:rPr>
          <w:szCs w:val="22"/>
          <w:rtl/>
        </w:rPr>
        <w:t xml:space="preserve">( גם לאחר מעבר וועדת </w:t>
      </w:r>
      <w:r w:rsidRPr="008A4FAE">
        <w:rPr>
          <w:szCs w:val="22"/>
        </w:rPr>
        <w:t>MRB</w:t>
      </w:r>
      <w:r w:rsidRPr="008A4FAE">
        <w:rPr>
          <w:szCs w:val="22"/>
          <w:rtl/>
        </w:rPr>
        <w:t xml:space="preserve"> ) ללא קבלת אישור חברת </w:t>
      </w:r>
      <w:r w:rsidR="003E29BC">
        <w:rPr>
          <w:rFonts w:hint="cs"/>
          <w:szCs w:val="22"/>
          <w:rtl/>
        </w:rPr>
        <w:t>"יעקובוביץ חיים"</w:t>
      </w:r>
      <w:r w:rsidR="003E29BC" w:rsidRPr="008A4FAE">
        <w:rPr>
          <w:szCs w:val="22"/>
          <w:rtl/>
        </w:rPr>
        <w:t xml:space="preserve"> </w:t>
      </w:r>
      <w:r w:rsidRPr="008A4FAE">
        <w:rPr>
          <w:szCs w:val="22"/>
          <w:rtl/>
        </w:rPr>
        <w:t>לכך.</w:t>
      </w:r>
    </w:p>
    <w:p w14:paraId="09F3BA68" w14:textId="62F6BC7A" w:rsidR="008A4FAE" w:rsidRPr="008A4FAE" w:rsidRDefault="008A4FAE" w:rsidP="00F459D4">
      <w:pPr>
        <w:numPr>
          <w:ilvl w:val="1"/>
          <w:numId w:val="1"/>
        </w:numPr>
        <w:rPr>
          <w:szCs w:val="22"/>
        </w:rPr>
      </w:pPr>
      <w:r w:rsidRPr="008A4FAE">
        <w:rPr>
          <w:szCs w:val="22"/>
          <w:rtl/>
        </w:rPr>
        <w:t xml:space="preserve">במידה וקיימת דרישה בהזמנה- לכל פריט המיוצר על פי מפרט והמוזמן לראשונה במהלך שנתיים אחרונות מיום ההזמנה יבוצע </w:t>
      </w:r>
      <w:r w:rsidRPr="008A4FAE">
        <w:rPr>
          <w:szCs w:val="22"/>
        </w:rPr>
        <w:t>FAI</w:t>
      </w:r>
      <w:r w:rsidRPr="008A4FAE">
        <w:rPr>
          <w:szCs w:val="22"/>
          <w:rtl/>
        </w:rPr>
        <w:t xml:space="preserve"> ע"י </w:t>
      </w:r>
      <w:r w:rsidR="00F459D4">
        <w:rPr>
          <w:rFonts w:hint="cs"/>
          <w:szCs w:val="22"/>
          <w:highlight w:val="yellow"/>
          <w:rtl/>
        </w:rPr>
        <w:t>הספק</w:t>
      </w:r>
      <w:r w:rsidRPr="0090181B">
        <w:rPr>
          <w:szCs w:val="22"/>
          <w:highlight w:val="yellow"/>
          <w:rtl/>
        </w:rPr>
        <w:t xml:space="preserve"> על בסיס דרישות תקן</w:t>
      </w:r>
      <w:r w:rsidRPr="008A4FAE">
        <w:rPr>
          <w:szCs w:val="22"/>
          <w:rtl/>
        </w:rPr>
        <w:t xml:space="preserve"> </w:t>
      </w:r>
      <w:r w:rsidRPr="008A4FAE">
        <w:rPr>
          <w:szCs w:val="22"/>
        </w:rPr>
        <w:t>AS910</w:t>
      </w:r>
      <w:r w:rsidR="00C754AF">
        <w:rPr>
          <w:szCs w:val="22"/>
        </w:rPr>
        <w:t>2</w:t>
      </w:r>
      <w:r w:rsidRPr="008A4FAE">
        <w:rPr>
          <w:szCs w:val="22"/>
          <w:rtl/>
        </w:rPr>
        <w:t xml:space="preserve">. מנהל א"א בחברת </w:t>
      </w:r>
      <w:r w:rsidR="003E29BC">
        <w:rPr>
          <w:rFonts w:hint="cs"/>
          <w:szCs w:val="22"/>
          <w:rtl/>
        </w:rPr>
        <w:t>"יעקובוביץ חיים"</w:t>
      </w:r>
      <w:r w:rsidR="003E29BC" w:rsidRPr="008A4FAE">
        <w:rPr>
          <w:szCs w:val="22"/>
          <w:rtl/>
        </w:rPr>
        <w:t xml:space="preserve"> </w:t>
      </w:r>
      <w:r w:rsidRPr="008A4FAE">
        <w:rPr>
          <w:szCs w:val="22"/>
          <w:rtl/>
        </w:rPr>
        <w:t xml:space="preserve">רשאי לבטל דרישה זאת למול הספק בכפוף לאישור כתוב. (במידה ובוצע שינוי בפריט יבוצע </w:t>
      </w:r>
      <w:r w:rsidRPr="008A4FAE">
        <w:rPr>
          <w:szCs w:val="22"/>
        </w:rPr>
        <w:t>FAI</w:t>
      </w:r>
      <w:r w:rsidRPr="008A4FAE">
        <w:rPr>
          <w:szCs w:val="22"/>
          <w:rtl/>
        </w:rPr>
        <w:t xml:space="preserve"> חוזר כמתבקש מהשינוי ונגזרותיו)</w:t>
      </w:r>
      <w:r w:rsidR="005D1D1D">
        <w:rPr>
          <w:rFonts w:hint="cs"/>
          <w:szCs w:val="22"/>
          <w:rtl/>
        </w:rPr>
        <w:t>.</w:t>
      </w:r>
    </w:p>
    <w:p w14:paraId="6642E6DE" w14:textId="77777777" w:rsidR="008A4FAE" w:rsidRPr="008A4FAE" w:rsidRDefault="008A4FAE" w:rsidP="008A4FAE">
      <w:pPr>
        <w:numPr>
          <w:ilvl w:val="1"/>
          <w:numId w:val="1"/>
        </w:numPr>
        <w:rPr>
          <w:szCs w:val="22"/>
        </w:rPr>
      </w:pPr>
      <w:r w:rsidRPr="008A4FAE">
        <w:rPr>
          <w:szCs w:val="22"/>
          <w:rtl/>
        </w:rPr>
        <w:t xml:space="preserve">הספק יתייחס לתכונות מפתח </w:t>
      </w:r>
      <w:r w:rsidRPr="008A4FAE">
        <w:rPr>
          <w:szCs w:val="22"/>
        </w:rPr>
        <w:t>KC</w:t>
      </w:r>
      <w:r w:rsidRPr="008A4FAE">
        <w:rPr>
          <w:szCs w:val="22"/>
          <w:rtl/>
        </w:rPr>
        <w:t xml:space="preserve"> כנדרש במסמכי המוצר הנרכש.</w:t>
      </w:r>
    </w:p>
    <w:p w14:paraId="2F9FD09B" w14:textId="77777777" w:rsidR="008A4FAE" w:rsidRPr="008A4FAE" w:rsidRDefault="008A4FAE" w:rsidP="008A4FAE">
      <w:pPr>
        <w:numPr>
          <w:ilvl w:val="1"/>
          <w:numId w:val="1"/>
        </w:numPr>
        <w:rPr>
          <w:szCs w:val="22"/>
        </w:rPr>
      </w:pPr>
      <w:r w:rsidRPr="008A4FAE">
        <w:rPr>
          <w:szCs w:val="22"/>
          <w:rtl/>
        </w:rPr>
        <w:t xml:space="preserve">במידה ויש משמעות לכך, תידרש במסגרת ההזמנה בדיקת שלילת גופים זרים ע"י </w:t>
      </w:r>
      <w:r w:rsidR="008A1508">
        <w:rPr>
          <w:rFonts w:hint="cs"/>
          <w:szCs w:val="22"/>
          <w:rtl/>
        </w:rPr>
        <w:t>ה</w:t>
      </w:r>
      <w:r w:rsidRPr="008A4FAE">
        <w:rPr>
          <w:szCs w:val="22"/>
          <w:rtl/>
        </w:rPr>
        <w:t xml:space="preserve">ספק </w:t>
      </w:r>
      <w:r w:rsidR="008A1508">
        <w:rPr>
          <w:rFonts w:hint="cs"/>
          <w:szCs w:val="22"/>
          <w:rtl/>
        </w:rPr>
        <w:t xml:space="preserve">וספק </w:t>
      </w:r>
      <w:r w:rsidRPr="008A4FAE">
        <w:rPr>
          <w:szCs w:val="22"/>
          <w:rtl/>
        </w:rPr>
        <w:t>המשנה (</w:t>
      </w:r>
      <w:r w:rsidRPr="008A4FAE">
        <w:rPr>
          <w:szCs w:val="22"/>
        </w:rPr>
        <w:t>FOD</w:t>
      </w:r>
      <w:r w:rsidRPr="008A4FAE">
        <w:rPr>
          <w:szCs w:val="22"/>
          <w:rtl/>
        </w:rPr>
        <w:t>).</w:t>
      </w:r>
    </w:p>
    <w:p w14:paraId="21128AC0" w14:textId="79E57BB9" w:rsidR="008A4FAE" w:rsidRDefault="00BC4F63" w:rsidP="008A4FAE">
      <w:pPr>
        <w:numPr>
          <w:ilvl w:val="1"/>
          <w:numId w:val="1"/>
        </w:numPr>
        <w:rPr>
          <w:szCs w:val="22"/>
        </w:rPr>
      </w:pPr>
      <w:r>
        <w:rPr>
          <w:rFonts w:hint="cs"/>
          <w:szCs w:val="22"/>
          <w:rtl/>
        </w:rPr>
        <w:t xml:space="preserve">דרישה לתהליך </w:t>
      </w:r>
      <w:r w:rsidR="008A4FAE" w:rsidRPr="008A4FAE">
        <w:rPr>
          <w:szCs w:val="22"/>
          <w:rtl/>
        </w:rPr>
        <w:t>מניעת שימוש בחלקים חשודים כלא מאושרים או מזויפים</w:t>
      </w:r>
      <w:r w:rsidR="008A1508">
        <w:rPr>
          <w:rFonts w:hint="cs"/>
          <w:szCs w:val="22"/>
          <w:rtl/>
        </w:rPr>
        <w:t>.</w:t>
      </w:r>
    </w:p>
    <w:p w14:paraId="7D1FF612" w14:textId="25B62B40" w:rsidR="00BC4F63" w:rsidRPr="00BB32CE" w:rsidRDefault="00BB32CE" w:rsidP="00BC4F63">
      <w:pPr>
        <w:numPr>
          <w:ilvl w:val="1"/>
          <w:numId w:val="1"/>
        </w:numPr>
        <w:rPr>
          <w:szCs w:val="22"/>
          <w:highlight w:val="yellow"/>
        </w:rPr>
      </w:pPr>
      <w:r w:rsidRPr="00BB32CE">
        <w:rPr>
          <w:rFonts w:hint="cs"/>
          <w:szCs w:val="22"/>
          <w:highlight w:val="yellow"/>
          <w:rtl/>
        </w:rPr>
        <w:t xml:space="preserve">ספקים בעלי תהליכים מיוחדים נדרשים לדווח לחברת "חיים יעקובוביץ" על אימות התהליכים המיוחדים </w:t>
      </w:r>
      <w:r w:rsidR="009616CE">
        <w:rPr>
          <w:rFonts w:hint="cs"/>
          <w:szCs w:val="22"/>
          <w:highlight w:val="yellow"/>
          <w:rtl/>
        </w:rPr>
        <w:t xml:space="preserve">פעם בשנה אם </w:t>
      </w:r>
      <w:r w:rsidRPr="00BB32CE">
        <w:rPr>
          <w:rFonts w:hint="cs"/>
          <w:szCs w:val="22"/>
          <w:highlight w:val="yellow"/>
          <w:rtl/>
        </w:rPr>
        <w:t>מבוצעת עבודה מסוג זה על פריטים שנשלחים לביצוע עבודות עבור החברה."</w:t>
      </w:r>
    </w:p>
    <w:p w14:paraId="3FCB11D0" w14:textId="77777777" w:rsidR="00BC4F63" w:rsidRPr="008A4FAE" w:rsidRDefault="00BC4F63" w:rsidP="00BC4F63">
      <w:pPr>
        <w:ind w:left="792"/>
        <w:rPr>
          <w:szCs w:val="22"/>
        </w:rPr>
      </w:pPr>
    </w:p>
    <w:p w14:paraId="5F61A351" w14:textId="77777777" w:rsidR="008A4FAE" w:rsidRPr="00BB32CE" w:rsidRDefault="008A4FAE" w:rsidP="008A4FAE">
      <w:pPr>
        <w:numPr>
          <w:ilvl w:val="1"/>
          <w:numId w:val="1"/>
        </w:numPr>
        <w:rPr>
          <w:szCs w:val="22"/>
          <w:rtl/>
        </w:rPr>
      </w:pPr>
      <w:r w:rsidRPr="00BB32CE">
        <w:rPr>
          <w:szCs w:val="22"/>
          <w:rtl/>
        </w:rPr>
        <w:t>הבטחה כי אנשי הספק</w:t>
      </w:r>
    </w:p>
    <w:p w14:paraId="3FC343C6" w14:textId="77777777" w:rsidR="008A4FAE" w:rsidRPr="00BB32CE" w:rsidRDefault="008A4FAE" w:rsidP="008A4FAE">
      <w:pPr>
        <w:numPr>
          <w:ilvl w:val="3"/>
          <w:numId w:val="2"/>
        </w:numPr>
        <w:rPr>
          <w:szCs w:val="22"/>
          <w:rtl/>
        </w:rPr>
      </w:pPr>
      <w:r w:rsidRPr="00BB32CE">
        <w:rPr>
          <w:szCs w:val="22"/>
          <w:rtl/>
        </w:rPr>
        <w:t>מודעים לתרומתם להתאמת שירותים ומוצרים</w:t>
      </w:r>
      <w:r w:rsidR="005D1D1D" w:rsidRPr="00BB32CE">
        <w:rPr>
          <w:rFonts w:hint="cs"/>
          <w:szCs w:val="22"/>
          <w:rtl/>
        </w:rPr>
        <w:t>.</w:t>
      </w:r>
    </w:p>
    <w:p w14:paraId="410BEB9B" w14:textId="77777777" w:rsidR="008A4FAE" w:rsidRPr="00BB32CE" w:rsidRDefault="008A4FAE" w:rsidP="008A4FAE">
      <w:pPr>
        <w:numPr>
          <w:ilvl w:val="3"/>
          <w:numId w:val="2"/>
        </w:numPr>
        <w:rPr>
          <w:szCs w:val="22"/>
          <w:rtl/>
        </w:rPr>
      </w:pPr>
      <w:r w:rsidRPr="00BB32CE">
        <w:rPr>
          <w:szCs w:val="22"/>
          <w:rtl/>
        </w:rPr>
        <w:t>תרומתם לבטיחות המוצר</w:t>
      </w:r>
      <w:r w:rsidR="005D1D1D" w:rsidRPr="00BB32CE">
        <w:rPr>
          <w:rFonts w:hint="cs"/>
          <w:szCs w:val="22"/>
          <w:rtl/>
        </w:rPr>
        <w:t>.</w:t>
      </w:r>
    </w:p>
    <w:p w14:paraId="015A69A3" w14:textId="77777777" w:rsidR="008A4FAE" w:rsidRPr="00BB32CE" w:rsidRDefault="008A4FAE" w:rsidP="008A4FAE">
      <w:pPr>
        <w:numPr>
          <w:ilvl w:val="3"/>
          <w:numId w:val="2"/>
        </w:numPr>
        <w:rPr>
          <w:szCs w:val="22"/>
        </w:rPr>
      </w:pPr>
      <w:r w:rsidRPr="00BB32CE">
        <w:rPr>
          <w:szCs w:val="22"/>
          <w:rtl/>
        </w:rPr>
        <w:t>חשיבות התנהגות אתית</w:t>
      </w:r>
      <w:r w:rsidR="005D1D1D" w:rsidRPr="00BB32CE">
        <w:rPr>
          <w:rFonts w:hint="cs"/>
          <w:szCs w:val="22"/>
          <w:rtl/>
        </w:rPr>
        <w:t>.</w:t>
      </w:r>
    </w:p>
    <w:p w14:paraId="04933AE8" w14:textId="173DE9C1" w:rsidR="008A4FAE" w:rsidRDefault="008A4FAE" w:rsidP="008A4FAE">
      <w:pPr>
        <w:numPr>
          <w:ilvl w:val="1"/>
          <w:numId w:val="1"/>
        </w:numPr>
        <w:rPr>
          <w:szCs w:val="22"/>
        </w:rPr>
      </w:pPr>
      <w:r w:rsidRPr="008A4FAE">
        <w:rPr>
          <w:szCs w:val="22"/>
          <w:rtl/>
        </w:rPr>
        <w:t xml:space="preserve">דגימה סטטיסטית תבוצע על פי רא"ר </w:t>
      </w:r>
      <w:r w:rsidRPr="008A4FAE">
        <w:rPr>
          <w:szCs w:val="22"/>
        </w:rPr>
        <w:t>1.5</w:t>
      </w:r>
      <w:r w:rsidRPr="008A4FAE">
        <w:rPr>
          <w:szCs w:val="22"/>
          <w:rtl/>
        </w:rPr>
        <w:t xml:space="preserve"> ל-</w:t>
      </w:r>
      <w:r w:rsidRPr="008A4FAE">
        <w:rPr>
          <w:szCs w:val="22"/>
        </w:rPr>
        <w:t>C=0</w:t>
      </w:r>
      <w:r w:rsidRPr="008A4FAE">
        <w:rPr>
          <w:szCs w:val="22"/>
          <w:rtl/>
        </w:rPr>
        <w:t xml:space="preserve"> כמוגדר בטבלת </w:t>
      </w:r>
      <w:r w:rsidRPr="008A4FAE">
        <w:rPr>
          <w:szCs w:val="22"/>
          <w:rtl/>
        </w:rPr>
        <w:br/>
      </w:r>
      <w:r w:rsidR="005462EF">
        <w:rPr>
          <w:rFonts w:hint="cs"/>
          <w:szCs w:val="22"/>
          <w:rtl/>
        </w:rPr>
        <w:t>לפריטים צבאיים.</w:t>
      </w:r>
      <w:r w:rsidRPr="008A4FAE">
        <w:rPr>
          <w:szCs w:val="22"/>
        </w:rPr>
        <w:t xml:space="preserve">  ZERO ECCEPTABCE NO. SAMPLING PLANS / SQUEGLIA </w:t>
      </w:r>
    </w:p>
    <w:p w14:paraId="3D3D4530" w14:textId="6BA4488D" w:rsidR="005462EF" w:rsidRDefault="005462EF" w:rsidP="008A4FAE">
      <w:pPr>
        <w:numPr>
          <w:ilvl w:val="1"/>
          <w:numId w:val="1"/>
        </w:numPr>
        <w:rPr>
          <w:szCs w:val="22"/>
        </w:rPr>
      </w:pPr>
      <w:r>
        <w:rPr>
          <w:rFonts w:hint="cs"/>
          <w:szCs w:val="22"/>
          <w:rtl/>
        </w:rPr>
        <w:t>דג</w:t>
      </w:r>
      <w:r w:rsidR="005069EC">
        <w:rPr>
          <w:rFonts w:hint="cs"/>
          <w:szCs w:val="22"/>
          <w:rtl/>
        </w:rPr>
        <w:t>י</w:t>
      </w:r>
      <w:r>
        <w:rPr>
          <w:rFonts w:hint="cs"/>
          <w:szCs w:val="22"/>
          <w:rtl/>
        </w:rPr>
        <w:t xml:space="preserve">מה לפי </w:t>
      </w:r>
      <w:r w:rsidR="005069EC">
        <w:rPr>
          <w:szCs w:val="22"/>
        </w:rPr>
        <w:t>Z1.4</w:t>
      </w:r>
      <w:r w:rsidR="005069EC" w:rsidRPr="005069EC">
        <w:rPr>
          <w:rFonts w:hint="cs"/>
          <w:szCs w:val="22"/>
          <w:rtl/>
        </w:rPr>
        <w:t xml:space="preserve"> </w:t>
      </w:r>
      <w:r w:rsidR="005069EC">
        <w:rPr>
          <w:rFonts w:hint="cs"/>
          <w:szCs w:val="22"/>
          <w:rtl/>
        </w:rPr>
        <w:t>רא"ר 2.5</w:t>
      </w:r>
      <w:r w:rsidR="00DE53C7">
        <w:rPr>
          <w:rFonts w:hint="cs"/>
          <w:szCs w:val="22"/>
          <w:rtl/>
        </w:rPr>
        <w:t>.</w:t>
      </w:r>
    </w:p>
    <w:p w14:paraId="0BE413E7" w14:textId="32ABE81F" w:rsidR="00DE53C7" w:rsidRDefault="00DE53C7" w:rsidP="008A4FAE">
      <w:pPr>
        <w:numPr>
          <w:ilvl w:val="1"/>
          <w:numId w:val="1"/>
        </w:numPr>
        <w:rPr>
          <w:szCs w:val="22"/>
        </w:rPr>
      </w:pPr>
      <w:r>
        <w:rPr>
          <w:rFonts w:hint="cs"/>
          <w:szCs w:val="22"/>
          <w:rtl/>
        </w:rPr>
        <w:t>או על פי דרישת הלקוח.</w:t>
      </w:r>
    </w:p>
    <w:p w14:paraId="1F477B99" w14:textId="77777777" w:rsidR="008A4FAE" w:rsidRPr="008A4FAE" w:rsidRDefault="008A4FAE" w:rsidP="008A1508">
      <w:pPr>
        <w:ind w:left="792"/>
        <w:rPr>
          <w:szCs w:val="22"/>
        </w:rPr>
      </w:pPr>
    </w:p>
    <w:p w14:paraId="145D6D17" w14:textId="77777777" w:rsidR="00533FBA" w:rsidRPr="008A4FAE" w:rsidRDefault="00533FBA" w:rsidP="008A4FAE">
      <w:pPr>
        <w:rPr>
          <w:szCs w:val="22"/>
          <w:rtl/>
        </w:rPr>
      </w:pPr>
    </w:p>
    <w:sectPr w:rsidR="00533FBA" w:rsidRPr="008A4FAE" w:rsidSect="009161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19" w:right="990" w:bottom="1260" w:left="720" w:header="720" w:footer="3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50584" w14:textId="77777777" w:rsidR="003C4DB1" w:rsidRDefault="003C4DB1" w:rsidP="004F0971">
      <w:pPr>
        <w:spacing w:after="0"/>
      </w:pPr>
      <w:r>
        <w:separator/>
      </w:r>
    </w:p>
  </w:endnote>
  <w:endnote w:type="continuationSeparator" w:id="0">
    <w:p w14:paraId="6D922C2F" w14:textId="77777777" w:rsidR="003C4DB1" w:rsidRDefault="003C4DB1" w:rsidP="004F0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4B591" w14:textId="77777777" w:rsidR="00E71EC9" w:rsidRDefault="00E71E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108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18"/>
    </w:tblGrid>
    <w:tr w:rsidR="00285D88" w14:paraId="1F157BB1" w14:textId="77777777" w:rsidTr="006F0DF7">
      <w:trPr>
        <w:trHeight w:val="93"/>
      </w:trPr>
      <w:tc>
        <w:tcPr>
          <w:tcW w:w="10818" w:type="dxa"/>
        </w:tcPr>
        <w:p w14:paraId="7E0BA067" w14:textId="5359565E" w:rsidR="00285D88" w:rsidRPr="007305E9" w:rsidRDefault="00C97AAD" w:rsidP="00BB1C2F">
          <w:pPr>
            <w:pStyle w:val="a5"/>
            <w:tabs>
              <w:tab w:val="clear" w:pos="4680"/>
              <w:tab w:val="clear" w:pos="9360"/>
            </w:tabs>
            <w:rPr>
              <w:rFonts w:ascii="David" w:hAnsi="David"/>
              <w:sz w:val="20"/>
              <w:szCs w:val="20"/>
              <w:rtl/>
            </w:rPr>
          </w:pPr>
          <w:r w:rsidRPr="009F3DF4">
            <w:rPr>
              <w:rFonts w:ascii="David" w:hAnsi="David"/>
              <w:sz w:val="20"/>
              <w:szCs w:val="20"/>
              <w:rtl/>
            </w:rPr>
            <w:t xml:space="preserve">טופס </w:t>
          </w:r>
          <w:r w:rsidRPr="009F3DF4">
            <w:rPr>
              <w:rFonts w:ascii="David" w:hAnsi="David"/>
              <w:sz w:val="20"/>
              <w:szCs w:val="20"/>
            </w:rPr>
            <w:t>QAF</w:t>
          </w:r>
          <w:r w:rsidR="008A4FAE">
            <w:rPr>
              <w:rFonts w:ascii="David" w:hAnsi="David"/>
              <w:sz w:val="20"/>
              <w:szCs w:val="20"/>
            </w:rPr>
            <w:t>8.4.1</w:t>
          </w:r>
          <w:r w:rsidRPr="009F3DF4">
            <w:rPr>
              <w:rFonts w:ascii="David" w:hAnsi="David"/>
              <w:sz w:val="20"/>
              <w:szCs w:val="20"/>
            </w:rPr>
            <w:t>-0</w:t>
          </w:r>
          <w:r w:rsidR="008A4FAE">
            <w:rPr>
              <w:rFonts w:ascii="David" w:hAnsi="David"/>
              <w:sz w:val="20"/>
              <w:szCs w:val="20"/>
            </w:rPr>
            <w:t>2</w:t>
          </w:r>
          <w:r w:rsidRPr="009F3DF4">
            <w:rPr>
              <w:rFonts w:ascii="David" w:hAnsi="David"/>
              <w:sz w:val="20"/>
              <w:szCs w:val="20"/>
            </w:rPr>
            <w:t>-</w:t>
          </w:r>
          <w:r w:rsidR="00E71EC9">
            <w:rPr>
              <w:rFonts w:ascii="David" w:hAnsi="David"/>
              <w:sz w:val="20"/>
              <w:szCs w:val="20"/>
            </w:rPr>
            <w:t>02</w:t>
          </w:r>
          <w:r w:rsidRPr="009F3DF4">
            <w:rPr>
              <w:rFonts w:ascii="David" w:hAnsi="David"/>
              <w:sz w:val="20"/>
              <w:szCs w:val="20"/>
            </w:rPr>
            <w:t xml:space="preserve"> </w:t>
          </w:r>
          <w:r w:rsidRPr="009F3DF4">
            <w:rPr>
              <w:rFonts w:ascii="David" w:hAnsi="David"/>
              <w:sz w:val="20"/>
              <w:szCs w:val="20"/>
              <w:rtl/>
            </w:rPr>
            <w:t xml:space="preserve"> מתאריך </w:t>
          </w:r>
          <w:r w:rsidR="00C86722">
            <w:rPr>
              <w:rFonts w:ascii="David" w:hAnsi="David"/>
              <w:sz w:val="20"/>
              <w:szCs w:val="20"/>
            </w:rPr>
            <w:t>23</w:t>
          </w:r>
          <w:r w:rsidR="00E71EC9">
            <w:rPr>
              <w:rFonts w:ascii="David" w:hAnsi="David"/>
              <w:sz w:val="20"/>
              <w:szCs w:val="20"/>
            </w:rPr>
            <w:t>/06/2025</w:t>
          </w:r>
        </w:p>
      </w:tc>
    </w:tr>
    <w:tr w:rsidR="0091615F" w14:paraId="56448CAB" w14:textId="77777777" w:rsidTr="006F0DF7">
      <w:trPr>
        <w:trHeight w:val="93"/>
      </w:trPr>
      <w:tc>
        <w:tcPr>
          <w:tcW w:w="10818" w:type="dxa"/>
        </w:tcPr>
        <w:p w14:paraId="1636FAE9" w14:textId="77777777" w:rsidR="0091615F" w:rsidRPr="00191C7F" w:rsidRDefault="0091615F" w:rsidP="00285D88">
          <w:pPr>
            <w:pStyle w:val="a5"/>
            <w:tabs>
              <w:tab w:val="clear" w:pos="4680"/>
              <w:tab w:val="clear" w:pos="9360"/>
            </w:tabs>
            <w:jc w:val="center"/>
            <w:rPr>
              <w:rFonts w:asciiTheme="majorBidi" w:hAnsiTheme="majorBidi" w:cstheme="majorBidi"/>
              <w:sz w:val="16"/>
              <w:szCs w:val="16"/>
            </w:rPr>
          </w:pPr>
          <w:r w:rsidRPr="007305E9">
            <w:rPr>
              <w:rFonts w:ascii="David" w:hAnsi="David"/>
              <w:sz w:val="20"/>
              <w:szCs w:val="20"/>
              <w:rtl/>
            </w:rPr>
            <w:t>עמוד</w:t>
          </w:r>
          <w:r w:rsidRPr="007305E9">
            <w:rPr>
              <w:rFonts w:ascii="David" w:hAnsi="David"/>
              <w:sz w:val="20"/>
              <w:szCs w:val="20"/>
            </w:rPr>
            <w:t xml:space="preserve"> </w:t>
          </w:r>
          <w:r w:rsidR="00034231" w:rsidRPr="007305E9">
            <w:rPr>
              <w:rFonts w:ascii="David" w:hAnsi="David"/>
              <w:sz w:val="20"/>
              <w:szCs w:val="20"/>
            </w:rPr>
            <w:fldChar w:fldCharType="begin"/>
          </w:r>
          <w:r w:rsidRPr="007305E9">
            <w:rPr>
              <w:rFonts w:ascii="David" w:hAnsi="David"/>
              <w:sz w:val="20"/>
              <w:szCs w:val="20"/>
            </w:rPr>
            <w:instrText xml:space="preserve"> PAGE </w:instrText>
          </w:r>
          <w:r w:rsidR="00034231" w:rsidRPr="007305E9">
            <w:rPr>
              <w:rFonts w:ascii="David" w:hAnsi="David"/>
              <w:sz w:val="20"/>
              <w:szCs w:val="20"/>
            </w:rPr>
            <w:fldChar w:fldCharType="separate"/>
          </w:r>
          <w:r w:rsidR="000213D4">
            <w:rPr>
              <w:rFonts w:ascii="David" w:hAnsi="David"/>
              <w:noProof/>
              <w:sz w:val="20"/>
              <w:szCs w:val="20"/>
              <w:rtl/>
            </w:rPr>
            <w:t>2</w:t>
          </w:r>
          <w:r w:rsidR="00034231" w:rsidRPr="007305E9">
            <w:rPr>
              <w:rFonts w:ascii="David" w:hAnsi="David"/>
              <w:sz w:val="20"/>
              <w:szCs w:val="20"/>
            </w:rPr>
            <w:fldChar w:fldCharType="end"/>
          </w:r>
          <w:r w:rsidRPr="007305E9">
            <w:rPr>
              <w:rFonts w:ascii="David" w:hAnsi="David"/>
              <w:sz w:val="20"/>
              <w:szCs w:val="20"/>
            </w:rPr>
            <w:t xml:space="preserve"> </w:t>
          </w:r>
          <w:r w:rsidRPr="007305E9">
            <w:rPr>
              <w:rFonts w:ascii="David" w:hAnsi="David"/>
              <w:sz w:val="20"/>
              <w:szCs w:val="20"/>
              <w:rtl/>
            </w:rPr>
            <w:t>מתוך</w:t>
          </w:r>
          <w:r>
            <w:rPr>
              <w:rFonts w:ascii="David" w:hAnsi="David" w:hint="cs"/>
              <w:sz w:val="20"/>
              <w:szCs w:val="20"/>
              <w:rtl/>
            </w:rPr>
            <w:t xml:space="preserve"> </w:t>
          </w:r>
          <w:r w:rsidRPr="007305E9">
            <w:rPr>
              <w:rFonts w:ascii="David" w:hAnsi="David"/>
              <w:sz w:val="20"/>
              <w:szCs w:val="20"/>
            </w:rPr>
            <w:t xml:space="preserve"> </w:t>
          </w:r>
          <w:r w:rsidR="00034231" w:rsidRPr="007305E9">
            <w:rPr>
              <w:rFonts w:ascii="David" w:hAnsi="David"/>
              <w:sz w:val="20"/>
              <w:szCs w:val="20"/>
            </w:rPr>
            <w:fldChar w:fldCharType="begin"/>
          </w:r>
          <w:r w:rsidRPr="007305E9">
            <w:rPr>
              <w:rFonts w:ascii="David" w:hAnsi="David"/>
              <w:sz w:val="20"/>
              <w:szCs w:val="20"/>
            </w:rPr>
            <w:instrText xml:space="preserve"> NUMPAGES </w:instrText>
          </w:r>
          <w:r w:rsidR="00034231" w:rsidRPr="007305E9">
            <w:rPr>
              <w:rFonts w:ascii="David" w:hAnsi="David"/>
              <w:sz w:val="20"/>
              <w:szCs w:val="20"/>
            </w:rPr>
            <w:fldChar w:fldCharType="separate"/>
          </w:r>
          <w:r w:rsidR="000213D4">
            <w:rPr>
              <w:rFonts w:ascii="David" w:hAnsi="David"/>
              <w:noProof/>
              <w:sz w:val="20"/>
              <w:szCs w:val="20"/>
              <w:rtl/>
            </w:rPr>
            <w:t>2</w:t>
          </w:r>
          <w:r w:rsidR="00034231" w:rsidRPr="007305E9">
            <w:rPr>
              <w:rFonts w:ascii="David" w:hAnsi="David"/>
              <w:sz w:val="20"/>
              <w:szCs w:val="20"/>
            </w:rPr>
            <w:fldChar w:fldCharType="end"/>
          </w:r>
        </w:p>
      </w:tc>
    </w:tr>
    <w:tr w:rsidR="00FD2368" w14:paraId="7944108E" w14:textId="77777777" w:rsidTr="006F0DF7">
      <w:trPr>
        <w:trHeight w:val="93"/>
      </w:trPr>
      <w:tc>
        <w:tcPr>
          <w:tcW w:w="10818" w:type="dxa"/>
        </w:tcPr>
        <w:p w14:paraId="1ED555AA" w14:textId="17F8518A" w:rsidR="00FD2368" w:rsidRPr="00533FBA" w:rsidRDefault="00305090" w:rsidP="00533FBA">
          <w:pPr>
            <w:pStyle w:val="a5"/>
            <w:bidi w:val="0"/>
            <w:rPr>
              <w:rFonts w:asciiTheme="majorBidi" w:hAnsiTheme="majorBidi" w:cstheme="majorBidi"/>
              <w:sz w:val="16"/>
              <w:szCs w:val="16"/>
            </w:rPr>
          </w:pPr>
          <w:r>
            <w:rPr>
              <w:rFonts w:asciiTheme="majorBidi" w:hAnsiTheme="majorBidi" w:cstheme="majorBidi"/>
              <w:noProof/>
              <w:sz w:val="16"/>
              <w:szCs w:val="16"/>
            </w:rPr>
            <w:fldChar w:fldCharType="begin"/>
          </w:r>
          <w:r>
            <w:rPr>
              <w:rFonts w:asciiTheme="majorBidi" w:hAnsiTheme="majorBidi" w:cstheme="majorBidi"/>
              <w:noProof/>
              <w:sz w:val="16"/>
              <w:szCs w:val="16"/>
            </w:rPr>
            <w:instrText xml:space="preserve"> FILENAME  \p  \* MERGEFORMAT </w:instrText>
          </w:r>
          <w:r>
            <w:rPr>
              <w:rFonts w:asciiTheme="majorBidi" w:hAnsiTheme="majorBidi" w:cstheme="majorBidi"/>
              <w:noProof/>
              <w:sz w:val="16"/>
              <w:szCs w:val="16"/>
            </w:rPr>
            <w:fldChar w:fldCharType="separate"/>
          </w:r>
          <w:r w:rsidR="00FE6025">
            <w:rPr>
              <w:rFonts w:asciiTheme="majorBidi" w:hAnsiTheme="majorBidi" w:cstheme="majorBidi"/>
              <w:noProof/>
              <w:sz w:val="16"/>
              <w:szCs w:val="16"/>
            </w:rPr>
            <w:t>Z:\QUAILITY\</w:t>
          </w:r>
          <w:r w:rsidR="00FE6025">
            <w:rPr>
              <w:rFonts w:asciiTheme="majorBidi" w:hAnsiTheme="majorBidi" w:cstheme="majorBidi"/>
              <w:noProof/>
              <w:sz w:val="16"/>
              <w:szCs w:val="16"/>
              <w:rtl/>
            </w:rPr>
            <w:t>מבדקים\הסמכה\מענה לסקר 2025</w:t>
          </w:r>
          <w:r w:rsidR="00FE6025">
            <w:rPr>
              <w:rFonts w:asciiTheme="majorBidi" w:hAnsiTheme="majorBidi" w:cstheme="majorBidi"/>
              <w:noProof/>
              <w:sz w:val="16"/>
              <w:szCs w:val="16"/>
            </w:rPr>
            <w:t xml:space="preserve">\QAF8.4.1-02-02  </w:t>
          </w:r>
          <w:r w:rsidR="00FE6025">
            <w:rPr>
              <w:rFonts w:asciiTheme="majorBidi" w:hAnsiTheme="majorBidi" w:cstheme="majorBidi"/>
              <w:noProof/>
              <w:sz w:val="16"/>
              <w:szCs w:val="16"/>
              <w:rtl/>
            </w:rPr>
            <w:t>דרישות איכות בהזמנה</w:t>
          </w:r>
          <w:r w:rsidR="00FE6025">
            <w:rPr>
              <w:rFonts w:asciiTheme="majorBidi" w:hAnsiTheme="majorBidi" w:cstheme="majorBidi"/>
              <w:noProof/>
              <w:sz w:val="16"/>
              <w:szCs w:val="16"/>
            </w:rPr>
            <w:t>.docx</w:t>
          </w:r>
          <w:r>
            <w:rPr>
              <w:rFonts w:asciiTheme="majorBidi" w:hAnsiTheme="majorBidi" w:cstheme="majorBidi"/>
              <w:noProof/>
              <w:sz w:val="16"/>
              <w:szCs w:val="16"/>
            </w:rPr>
            <w:fldChar w:fldCharType="end"/>
          </w:r>
        </w:p>
      </w:tc>
    </w:tr>
  </w:tbl>
  <w:p w14:paraId="433C0176" w14:textId="77777777" w:rsidR="0054698A" w:rsidRDefault="0054698A" w:rsidP="00FD236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5013F" w14:textId="77777777" w:rsidR="00E71EC9" w:rsidRDefault="00E71E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ED100" w14:textId="77777777" w:rsidR="003C4DB1" w:rsidRDefault="003C4DB1" w:rsidP="004F0971">
      <w:pPr>
        <w:spacing w:after="0"/>
      </w:pPr>
      <w:r>
        <w:separator/>
      </w:r>
    </w:p>
  </w:footnote>
  <w:footnote w:type="continuationSeparator" w:id="0">
    <w:p w14:paraId="1409F1A3" w14:textId="77777777" w:rsidR="003C4DB1" w:rsidRDefault="003C4DB1" w:rsidP="004F09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9550" w14:textId="77777777" w:rsidR="00E71EC9" w:rsidRDefault="00E71E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bidiVisual/>
      <w:tblW w:w="10746" w:type="dxa"/>
      <w:tblLook w:val="04A0" w:firstRow="1" w:lastRow="0" w:firstColumn="1" w:lastColumn="0" w:noHBand="0" w:noVBand="1"/>
    </w:tblPr>
    <w:tblGrid>
      <w:gridCol w:w="7911"/>
      <w:gridCol w:w="2835"/>
    </w:tblGrid>
    <w:tr w:rsidR="00285D88" w:rsidRPr="004F0971" w14:paraId="74046BFA" w14:textId="77777777" w:rsidTr="00D0791E">
      <w:trPr>
        <w:trHeight w:val="720"/>
      </w:trPr>
      <w:tc>
        <w:tcPr>
          <w:tcW w:w="7911" w:type="dxa"/>
          <w:vAlign w:val="center"/>
        </w:tcPr>
        <w:p w14:paraId="300B8E82" w14:textId="73B615D3" w:rsidR="00285D88" w:rsidRPr="0091615F" w:rsidRDefault="008A4FAE" w:rsidP="008A4FAE">
          <w:pPr>
            <w:pStyle w:val="a3"/>
            <w:tabs>
              <w:tab w:val="clear" w:pos="4680"/>
              <w:tab w:val="clear" w:pos="9360"/>
            </w:tabs>
            <w:rPr>
              <w:rFonts w:ascii="David" w:hAnsi="David"/>
              <w:sz w:val="32"/>
              <w:szCs w:val="32"/>
              <w:rtl/>
            </w:rPr>
          </w:pPr>
          <w:r>
            <w:rPr>
              <w:rFonts w:ascii="David" w:hAnsi="David" w:hint="cs"/>
              <w:sz w:val="32"/>
              <w:szCs w:val="32"/>
              <w:rtl/>
            </w:rPr>
            <w:t>דרישות איכות בהזמנה</w:t>
          </w:r>
        </w:p>
      </w:tc>
      <w:tc>
        <w:tcPr>
          <w:tcW w:w="2835" w:type="dxa"/>
          <w:tcFitText/>
          <w:vAlign w:val="center"/>
        </w:tcPr>
        <w:p w14:paraId="4666E24D" w14:textId="77777777" w:rsidR="00285D88" w:rsidRPr="00514702" w:rsidRDefault="00674C3E" w:rsidP="00D0791E">
          <w:pPr>
            <w:pStyle w:val="a3"/>
            <w:tabs>
              <w:tab w:val="clear" w:pos="4680"/>
              <w:tab w:val="clear" w:pos="9360"/>
            </w:tabs>
            <w:bidi w:val="0"/>
            <w:spacing w:before="100" w:beforeAutospacing="1"/>
            <w:ind w:left="-108"/>
            <w:jc w:val="center"/>
            <w:rPr>
              <w:rFonts w:ascii="David" w:hAnsi="David"/>
              <w:sz w:val="20"/>
              <w:szCs w:val="20"/>
              <w:rtl/>
            </w:rPr>
          </w:pPr>
          <w:r>
            <w:rPr>
              <w:rFonts w:ascii="David" w:hAnsi="David"/>
              <w:noProof/>
              <w:sz w:val="20"/>
              <w:szCs w:val="20"/>
              <w:rtl/>
            </w:rPr>
            <w:drawing>
              <wp:inline distT="0" distB="0" distL="0" distR="0" wp14:anchorId="43DE9003" wp14:editId="4C479CDA">
                <wp:extent cx="1743518" cy="457200"/>
                <wp:effectExtent l="19050" t="0" r="9082" b="0"/>
                <wp:docPr id="2" name="Picture 1" descr="logo_hebrew_n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ebrew_n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518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8AF4503" w14:textId="77777777" w:rsidR="004F0971" w:rsidRPr="004F0971" w:rsidRDefault="004F0971" w:rsidP="004F0971">
    <w:pPr>
      <w:pStyle w:val="a3"/>
      <w:rPr>
        <w:rFonts w:ascii="David" w:hAnsi="Davi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AFE40" w14:textId="77777777" w:rsidR="00E71EC9" w:rsidRDefault="00E71EC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A3822"/>
    <w:multiLevelType w:val="multilevel"/>
    <w:tmpl w:val="783051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2F3C4C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256987197">
    <w:abstractNumId w:val="1"/>
  </w:num>
  <w:num w:numId="2" w16cid:durableId="2100910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E39"/>
    <w:rsid w:val="000213D4"/>
    <w:rsid w:val="00034231"/>
    <w:rsid w:val="000645D1"/>
    <w:rsid w:val="000E052D"/>
    <w:rsid w:val="001418C1"/>
    <w:rsid w:val="00191C7F"/>
    <w:rsid w:val="001B5551"/>
    <w:rsid w:val="001D57A6"/>
    <w:rsid w:val="001F022F"/>
    <w:rsid w:val="001F68C6"/>
    <w:rsid w:val="002123A2"/>
    <w:rsid w:val="00215C38"/>
    <w:rsid w:val="0023593F"/>
    <w:rsid w:val="00281F5B"/>
    <w:rsid w:val="00285D88"/>
    <w:rsid w:val="002B0F31"/>
    <w:rsid w:val="002C6B49"/>
    <w:rsid w:val="002D7B33"/>
    <w:rsid w:val="00305090"/>
    <w:rsid w:val="00326F18"/>
    <w:rsid w:val="00361CF8"/>
    <w:rsid w:val="0039245A"/>
    <w:rsid w:val="003C4DB1"/>
    <w:rsid w:val="003C6C3E"/>
    <w:rsid w:val="003E29BC"/>
    <w:rsid w:val="00435AB8"/>
    <w:rsid w:val="00445432"/>
    <w:rsid w:val="0045652B"/>
    <w:rsid w:val="004C7C30"/>
    <w:rsid w:val="004F0971"/>
    <w:rsid w:val="005069EC"/>
    <w:rsid w:val="00514702"/>
    <w:rsid w:val="005208C8"/>
    <w:rsid w:val="00533FBA"/>
    <w:rsid w:val="005462EF"/>
    <w:rsid w:val="0054698A"/>
    <w:rsid w:val="00596E79"/>
    <w:rsid w:val="005D1D1D"/>
    <w:rsid w:val="005D24B9"/>
    <w:rsid w:val="005D293B"/>
    <w:rsid w:val="00636A34"/>
    <w:rsid w:val="00644F0C"/>
    <w:rsid w:val="00650EA8"/>
    <w:rsid w:val="00674C3E"/>
    <w:rsid w:val="006A4A55"/>
    <w:rsid w:val="006C73AF"/>
    <w:rsid w:val="006F0DF7"/>
    <w:rsid w:val="00715180"/>
    <w:rsid w:val="00794AE2"/>
    <w:rsid w:val="007A77F3"/>
    <w:rsid w:val="008544BE"/>
    <w:rsid w:val="008A1508"/>
    <w:rsid w:val="008A2AD8"/>
    <w:rsid w:val="008A4FAE"/>
    <w:rsid w:val="0090181B"/>
    <w:rsid w:val="0091615F"/>
    <w:rsid w:val="009462A8"/>
    <w:rsid w:val="009616CE"/>
    <w:rsid w:val="00987418"/>
    <w:rsid w:val="00987E39"/>
    <w:rsid w:val="00A06795"/>
    <w:rsid w:val="00A61F9B"/>
    <w:rsid w:val="00AD4884"/>
    <w:rsid w:val="00B11678"/>
    <w:rsid w:val="00B7705C"/>
    <w:rsid w:val="00BA7F22"/>
    <w:rsid w:val="00BB1C2F"/>
    <w:rsid w:val="00BB32CE"/>
    <w:rsid w:val="00BC4F63"/>
    <w:rsid w:val="00BD281C"/>
    <w:rsid w:val="00C21EA8"/>
    <w:rsid w:val="00C71F07"/>
    <w:rsid w:val="00C754AF"/>
    <w:rsid w:val="00C86722"/>
    <w:rsid w:val="00C94AFB"/>
    <w:rsid w:val="00C97AAD"/>
    <w:rsid w:val="00CB5C89"/>
    <w:rsid w:val="00CC7FFE"/>
    <w:rsid w:val="00CE2B1A"/>
    <w:rsid w:val="00D0791E"/>
    <w:rsid w:val="00D549B6"/>
    <w:rsid w:val="00DC6259"/>
    <w:rsid w:val="00DE53C7"/>
    <w:rsid w:val="00E01916"/>
    <w:rsid w:val="00E71EC9"/>
    <w:rsid w:val="00E72B67"/>
    <w:rsid w:val="00E765A5"/>
    <w:rsid w:val="00ED5110"/>
    <w:rsid w:val="00F30DC1"/>
    <w:rsid w:val="00F459D4"/>
    <w:rsid w:val="00F96C4E"/>
    <w:rsid w:val="00FA7AD4"/>
    <w:rsid w:val="00FD2368"/>
    <w:rsid w:val="00FE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6360FD9"/>
  <w15:docId w15:val="{356338D9-0BEF-4909-8A31-9476B472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E39"/>
    <w:pPr>
      <w:bidi/>
      <w:spacing w:after="120" w:line="240" w:lineRule="auto"/>
    </w:pPr>
    <w:rPr>
      <w:rFonts w:ascii="Times New Roman" w:eastAsia="Times New Roman" w:hAnsi="Times New Roman" w:cs="David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971"/>
    <w:pPr>
      <w:tabs>
        <w:tab w:val="center" w:pos="4680"/>
        <w:tab w:val="right" w:pos="9360"/>
      </w:tabs>
      <w:spacing w:after="0"/>
    </w:pPr>
  </w:style>
  <w:style w:type="character" w:customStyle="1" w:styleId="a4">
    <w:name w:val="כותרת עליונה תו"/>
    <w:basedOn w:val="a0"/>
    <w:link w:val="a3"/>
    <w:uiPriority w:val="99"/>
    <w:rsid w:val="004F0971"/>
  </w:style>
  <w:style w:type="paragraph" w:styleId="a5">
    <w:name w:val="footer"/>
    <w:basedOn w:val="a"/>
    <w:link w:val="a6"/>
    <w:unhideWhenUsed/>
    <w:rsid w:val="004F0971"/>
    <w:pPr>
      <w:tabs>
        <w:tab w:val="center" w:pos="4680"/>
        <w:tab w:val="right" w:pos="9360"/>
      </w:tabs>
      <w:spacing w:after="0"/>
    </w:pPr>
  </w:style>
  <w:style w:type="character" w:customStyle="1" w:styleId="a6">
    <w:name w:val="כותרת תחתונה תו"/>
    <w:basedOn w:val="a0"/>
    <w:link w:val="a5"/>
    <w:uiPriority w:val="99"/>
    <w:semiHidden/>
    <w:rsid w:val="004F0971"/>
  </w:style>
  <w:style w:type="table" w:styleId="a7">
    <w:name w:val="Table Grid"/>
    <w:basedOn w:val="a1"/>
    <w:uiPriority w:val="59"/>
    <w:rsid w:val="004F0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F0971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4F0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p11\Downloads\OshriYoavForms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OshriYoavFormsTemplate</Template>
  <TotalTime>12</TotalTime>
  <Pages>2</Pages>
  <Words>657</Words>
  <Characters>3286</Characters>
  <Application>Microsoft Office Word</Application>
  <DocSecurity>0</DocSecurity>
  <Lines>27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Quality Procedures</vt:lpstr>
      <vt:lpstr>Quality Procedures</vt:lpstr>
    </vt:vector>
  </TitlesOfParts>
  <Company>Oshri Yoav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Procedures</dc:title>
  <dc:creator>Oshri Yoav</dc:creator>
  <cp:lastModifiedBy>Liat Lachmish</cp:lastModifiedBy>
  <cp:revision>7</cp:revision>
  <cp:lastPrinted>2017-04-05T16:44:00Z</cp:lastPrinted>
  <dcterms:created xsi:type="dcterms:W3CDTF">2025-06-17T06:46:00Z</dcterms:created>
  <dcterms:modified xsi:type="dcterms:W3CDTF">2025-06-26T06:17:00Z</dcterms:modified>
</cp:coreProperties>
</file>